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9C105F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9054E">
        <w:rPr>
          <w:sz w:val="28"/>
          <w:szCs w:val="28"/>
        </w:rPr>
        <w:t>09</w:t>
      </w:r>
      <w:r w:rsidR="004A5823" w:rsidRPr="00DA2A20">
        <w:rPr>
          <w:sz w:val="28"/>
          <w:szCs w:val="28"/>
        </w:rPr>
        <w:t>.</w:t>
      </w:r>
      <w:r w:rsidR="0029054E">
        <w:rPr>
          <w:sz w:val="28"/>
          <w:szCs w:val="28"/>
        </w:rPr>
        <w:t>01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29054E">
        <w:rPr>
          <w:sz w:val="28"/>
          <w:szCs w:val="28"/>
        </w:rPr>
        <w:t>1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9C105F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AB73DB" w:rsidRDefault="00AB73DB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AB73DB" w:rsidRPr="008E4912" w:rsidRDefault="00AB73DB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860309" w:rsidRDefault="00860309" w:rsidP="008603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</w:t>
            </w:r>
            <w:r w:rsidRPr="00C63136">
              <w:rPr>
                <w:kern w:val="2"/>
                <w:sz w:val="28"/>
                <w:szCs w:val="28"/>
              </w:rPr>
              <w:t xml:space="preserve">В связи с </w:t>
            </w:r>
            <w:r>
              <w:rPr>
                <w:sz w:val="28"/>
                <w:szCs w:val="28"/>
              </w:rPr>
              <w:t>принятием  бюджета Ивановского сельского поселения 2024 год и на плановый период 2025 и 2026 годов</w:t>
            </w:r>
          </w:p>
          <w:p w:rsidR="004A5823" w:rsidRPr="00406157" w:rsidRDefault="004A5823" w:rsidP="0086030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 xml:space="preserve">в новой редакции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D7067A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</w:t>
      </w:r>
      <w:proofErr w:type="gramStart"/>
      <w:r w:rsidRPr="00D7067A">
        <w:rPr>
          <w:kern w:val="2"/>
          <w:sz w:val="28"/>
          <w:szCs w:val="28"/>
        </w:rPr>
        <w:t>Контроль за</w:t>
      </w:r>
      <w:proofErr w:type="gramEnd"/>
      <w:r w:rsidRPr="00D7067A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29054E">
        <w:rPr>
          <w:sz w:val="28"/>
        </w:rPr>
        <w:t>09</w:t>
      </w:r>
      <w:r w:rsidR="004C17AD" w:rsidRPr="00306EB1">
        <w:rPr>
          <w:sz w:val="28"/>
        </w:rPr>
        <w:t>.</w:t>
      </w:r>
      <w:r w:rsidR="0029054E">
        <w:rPr>
          <w:sz w:val="28"/>
        </w:rPr>
        <w:t>01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29054E">
        <w:rPr>
          <w:sz w:val="28"/>
        </w:rPr>
        <w:t>1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3 247,7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2 217,1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21 817,9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- 1 593,0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3 247,7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2 217,1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801C0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B05A4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817,1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1593,0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2E13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2 217,1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2E13F0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2 217,1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2E13F0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2E13F0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2 217,1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3075A3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2875A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152,9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39312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3 247,7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2 217,1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19144,2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B67C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  <w:r w:rsidR="00B67C06"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23247,7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B67C0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9144,2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EA2D39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5F" w:rsidRDefault="009C105F">
      <w:r>
        <w:separator/>
      </w:r>
    </w:p>
  </w:endnote>
  <w:endnote w:type="continuationSeparator" w:id="0">
    <w:p w:rsidR="009C105F" w:rsidRDefault="009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DB" w:rsidRDefault="00AB73DB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054E">
      <w:rPr>
        <w:rStyle w:val="ab"/>
        <w:noProof/>
      </w:rPr>
      <w:t>1</w:t>
    </w:r>
    <w:r>
      <w:rPr>
        <w:rStyle w:val="ab"/>
      </w:rPr>
      <w:fldChar w:fldCharType="end"/>
    </w:r>
  </w:p>
  <w:p w:rsidR="00AB73DB" w:rsidRPr="005B5BA8" w:rsidRDefault="00AB73DB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DB" w:rsidRDefault="00AB73D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73DB" w:rsidRDefault="00AB73DB">
    <w:pPr>
      <w:pStyle w:val="a7"/>
      <w:ind w:right="360"/>
    </w:pPr>
  </w:p>
  <w:p w:rsidR="00AB73DB" w:rsidRDefault="00AB73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3DB" w:rsidRDefault="00AB73D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054E">
      <w:rPr>
        <w:rStyle w:val="ab"/>
        <w:noProof/>
      </w:rPr>
      <w:t>20</w:t>
    </w:r>
    <w:r>
      <w:rPr>
        <w:rStyle w:val="ab"/>
      </w:rPr>
      <w:fldChar w:fldCharType="end"/>
    </w:r>
  </w:p>
  <w:p w:rsidR="00AB73DB" w:rsidRPr="005B5BA8" w:rsidRDefault="00AB73DB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5F" w:rsidRDefault="009C105F">
      <w:r>
        <w:separator/>
      </w:r>
    </w:p>
  </w:footnote>
  <w:footnote w:type="continuationSeparator" w:id="0">
    <w:p w:rsidR="009C105F" w:rsidRDefault="009C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EE3"/>
    <w:rsid w:val="001414B0"/>
    <w:rsid w:val="001470BD"/>
    <w:rsid w:val="001479C1"/>
    <w:rsid w:val="00153B21"/>
    <w:rsid w:val="001541DA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921D8"/>
    <w:rsid w:val="003923C6"/>
    <w:rsid w:val="003926BB"/>
    <w:rsid w:val="0039312A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19BD"/>
    <w:rsid w:val="00E3203A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7591-7655-42AA-A973-5EFC2519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1858</TotalTime>
  <Pages>20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252</cp:revision>
  <cp:lastPrinted>2023-08-01T07:03:00Z</cp:lastPrinted>
  <dcterms:created xsi:type="dcterms:W3CDTF">2018-10-26T05:50:00Z</dcterms:created>
  <dcterms:modified xsi:type="dcterms:W3CDTF">2024-01-19T11:33:00Z</dcterms:modified>
</cp:coreProperties>
</file>